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34" w:rsidRDefault="002A4A1F" w:rsidP="002A4A1F">
      <w:pPr>
        <w:tabs>
          <w:tab w:val="left" w:pos="6379"/>
        </w:tabs>
        <w:jc w:val="center"/>
        <w:rPr>
          <w:b/>
          <w:sz w:val="28"/>
          <w:szCs w:val="28"/>
          <w:u w:val="single"/>
        </w:rPr>
      </w:pPr>
      <w:bookmarkStart w:id="0" w:name="_GoBack"/>
      <w:bookmarkEnd w:id="0"/>
      <w:r w:rsidRPr="002A4A1F">
        <w:rPr>
          <w:b/>
          <w:sz w:val="28"/>
          <w:szCs w:val="28"/>
          <w:u w:val="single"/>
        </w:rPr>
        <w:t>Consent form</w:t>
      </w:r>
      <w:r w:rsidR="00633B7B">
        <w:rPr>
          <w:b/>
          <w:sz w:val="28"/>
          <w:szCs w:val="28"/>
          <w:u w:val="single"/>
        </w:rPr>
        <w:t xml:space="preserve"> for Parents/Guardians </w:t>
      </w:r>
    </w:p>
    <w:p w:rsidR="00220008" w:rsidRDefault="00220008" w:rsidP="002A4A1F">
      <w:pPr>
        <w:tabs>
          <w:tab w:val="left" w:pos="6379"/>
        </w:tabs>
        <w:rPr>
          <w:sz w:val="24"/>
          <w:szCs w:val="24"/>
        </w:rPr>
      </w:pPr>
    </w:p>
    <w:p w:rsidR="00A73D2D" w:rsidRDefault="00C85C7F" w:rsidP="009856FA">
      <w:pPr>
        <w:tabs>
          <w:tab w:val="left" w:pos="6379"/>
        </w:tabs>
        <w:jc w:val="both"/>
        <w:rPr>
          <w:sz w:val="24"/>
          <w:szCs w:val="24"/>
        </w:rPr>
      </w:pPr>
      <w:r>
        <w:rPr>
          <w:sz w:val="24"/>
          <w:szCs w:val="24"/>
        </w:rPr>
        <w:t xml:space="preserve">I give permission for </w:t>
      </w:r>
      <w:r w:rsidR="002A4A1F">
        <w:rPr>
          <w:sz w:val="24"/>
          <w:szCs w:val="24"/>
        </w:rPr>
        <w:t xml:space="preserve">  ………………………………………………..  to</w:t>
      </w:r>
      <w:r w:rsidR="009856FA">
        <w:rPr>
          <w:sz w:val="24"/>
          <w:szCs w:val="24"/>
        </w:rPr>
        <w:t xml:space="preserve"> </w:t>
      </w:r>
      <w:r w:rsidR="002A4A1F">
        <w:rPr>
          <w:sz w:val="24"/>
          <w:szCs w:val="24"/>
        </w:rPr>
        <w:t>participate in a work experience scheme organised by the school and covered by</w:t>
      </w:r>
      <w:r w:rsidR="00A73D2D">
        <w:rPr>
          <w:sz w:val="24"/>
          <w:szCs w:val="24"/>
        </w:rPr>
        <w:t xml:space="preserve"> the school’s insurance policies</w:t>
      </w:r>
      <w:r w:rsidR="00446765">
        <w:rPr>
          <w:sz w:val="24"/>
          <w:szCs w:val="24"/>
        </w:rPr>
        <w:t>, at the below listed Business/Organisation</w:t>
      </w:r>
      <w:r w:rsidR="002A4A1F">
        <w:rPr>
          <w:sz w:val="24"/>
          <w:szCs w:val="24"/>
        </w:rPr>
        <w:t xml:space="preserve"> for the purpose of gaining experience and insight into the world of work. </w:t>
      </w:r>
      <w:r w:rsidR="00A73D2D">
        <w:rPr>
          <w:sz w:val="24"/>
          <w:szCs w:val="24"/>
        </w:rPr>
        <w:t xml:space="preserve">I confirm that he does not suffer from any disability, which could result in unnecessary risk to his safety and that of other people. </w:t>
      </w:r>
      <w:r w:rsidR="009856FA">
        <w:rPr>
          <w:sz w:val="24"/>
          <w:szCs w:val="24"/>
        </w:rPr>
        <w:t xml:space="preserve"> </w:t>
      </w:r>
    </w:p>
    <w:p w:rsidR="00A73D2D" w:rsidRDefault="00A73D2D" w:rsidP="009856FA">
      <w:pPr>
        <w:tabs>
          <w:tab w:val="left" w:pos="6379"/>
        </w:tabs>
        <w:jc w:val="both"/>
        <w:rPr>
          <w:sz w:val="24"/>
          <w:szCs w:val="24"/>
        </w:rPr>
      </w:pPr>
      <w:r>
        <w:rPr>
          <w:sz w:val="24"/>
          <w:szCs w:val="24"/>
        </w:rPr>
        <w:t xml:space="preserve">I am aware that students participating in the work experience aspect of the course will be treated, as far as possible, as new employees, subject to the normal conditions and hours of work. </w:t>
      </w:r>
    </w:p>
    <w:p w:rsidR="002A4A1F" w:rsidRDefault="009856FA" w:rsidP="009856FA">
      <w:pPr>
        <w:tabs>
          <w:tab w:val="left" w:pos="6379"/>
        </w:tabs>
        <w:jc w:val="both"/>
        <w:rPr>
          <w:sz w:val="24"/>
          <w:szCs w:val="24"/>
        </w:rPr>
      </w:pPr>
      <w:r>
        <w:rPr>
          <w:sz w:val="24"/>
          <w:szCs w:val="24"/>
        </w:rPr>
        <w:t>The work experience module will take place each Friday during term time.</w:t>
      </w:r>
      <w:r w:rsidR="00A73D2D">
        <w:rPr>
          <w:sz w:val="24"/>
          <w:szCs w:val="24"/>
        </w:rPr>
        <w:t xml:space="preserve"> </w:t>
      </w:r>
    </w:p>
    <w:p w:rsidR="00F308FA" w:rsidRDefault="00F308FA" w:rsidP="002A4A1F">
      <w:pPr>
        <w:tabs>
          <w:tab w:val="left" w:pos="6379"/>
        </w:tabs>
        <w:rPr>
          <w:sz w:val="24"/>
          <w:szCs w:val="24"/>
        </w:rPr>
      </w:pPr>
    </w:p>
    <w:p w:rsidR="001E105D" w:rsidRDefault="00446765" w:rsidP="002A4A1F">
      <w:pPr>
        <w:tabs>
          <w:tab w:val="left" w:pos="6379"/>
        </w:tabs>
        <w:rPr>
          <w:sz w:val="24"/>
          <w:szCs w:val="24"/>
        </w:rPr>
      </w:pPr>
      <w:r>
        <w:rPr>
          <w:sz w:val="24"/>
          <w:szCs w:val="24"/>
        </w:rPr>
        <w:t>Name of Business/Organisation</w:t>
      </w:r>
      <w:r w:rsidR="001E105D">
        <w:rPr>
          <w:sz w:val="24"/>
          <w:szCs w:val="24"/>
        </w:rPr>
        <w:t>:  …………………………………………………………………………………………………….</w:t>
      </w:r>
    </w:p>
    <w:p w:rsidR="001E105D" w:rsidRDefault="00393980" w:rsidP="001E105D">
      <w:pPr>
        <w:tabs>
          <w:tab w:val="left" w:pos="6379"/>
        </w:tabs>
        <w:rPr>
          <w:sz w:val="24"/>
          <w:szCs w:val="24"/>
        </w:rPr>
      </w:pPr>
      <w:r>
        <w:rPr>
          <w:sz w:val="24"/>
          <w:szCs w:val="24"/>
        </w:rPr>
        <w:t xml:space="preserve">Dates of </w:t>
      </w:r>
      <w:r w:rsidR="001E105D">
        <w:rPr>
          <w:sz w:val="24"/>
          <w:szCs w:val="24"/>
        </w:rPr>
        <w:t>Work Experience:  …………………………………………………………………………………………………….</w:t>
      </w:r>
    </w:p>
    <w:p w:rsidR="001E105D" w:rsidRDefault="00446765" w:rsidP="002A4A1F">
      <w:pPr>
        <w:tabs>
          <w:tab w:val="left" w:pos="6379"/>
        </w:tabs>
        <w:rPr>
          <w:sz w:val="24"/>
          <w:szCs w:val="24"/>
        </w:rPr>
      </w:pPr>
      <w:r>
        <w:rPr>
          <w:sz w:val="24"/>
          <w:szCs w:val="24"/>
        </w:rPr>
        <w:t>Address of Business/Organisation</w:t>
      </w:r>
      <w:r w:rsidR="001E105D">
        <w:rPr>
          <w:sz w:val="24"/>
          <w:szCs w:val="24"/>
        </w:rPr>
        <w:t>:  …………………………………………………………………………………………………</w:t>
      </w:r>
    </w:p>
    <w:p w:rsidR="001E105D" w:rsidRDefault="001E105D" w:rsidP="002A4A1F">
      <w:pPr>
        <w:tabs>
          <w:tab w:val="left" w:pos="6379"/>
        </w:tabs>
        <w:rPr>
          <w:sz w:val="24"/>
          <w:szCs w:val="24"/>
        </w:rPr>
      </w:pPr>
      <w:r>
        <w:rPr>
          <w:sz w:val="24"/>
          <w:szCs w:val="24"/>
        </w:rPr>
        <w:t>…………………………………………………………………………………………………………………………………………………</w:t>
      </w:r>
    </w:p>
    <w:p w:rsidR="001E105D" w:rsidRDefault="001E105D" w:rsidP="001E105D">
      <w:pPr>
        <w:tabs>
          <w:tab w:val="left" w:pos="6379"/>
          <w:tab w:val="left" w:pos="8789"/>
          <w:tab w:val="left" w:pos="8931"/>
        </w:tabs>
        <w:rPr>
          <w:sz w:val="24"/>
          <w:szCs w:val="24"/>
        </w:rPr>
      </w:pPr>
      <w:r>
        <w:rPr>
          <w:sz w:val="24"/>
          <w:szCs w:val="24"/>
        </w:rPr>
        <w:t>…………………………………………………………………………………………………………………………………................</w:t>
      </w:r>
    </w:p>
    <w:p w:rsidR="001E105D" w:rsidRDefault="001E105D" w:rsidP="002A4A1F">
      <w:pPr>
        <w:tabs>
          <w:tab w:val="left" w:pos="6379"/>
        </w:tabs>
        <w:rPr>
          <w:sz w:val="24"/>
          <w:szCs w:val="24"/>
        </w:rPr>
      </w:pPr>
    </w:p>
    <w:p w:rsidR="001E105D" w:rsidRDefault="001E105D" w:rsidP="002A4A1F">
      <w:pPr>
        <w:tabs>
          <w:tab w:val="left" w:pos="6379"/>
        </w:tabs>
        <w:rPr>
          <w:sz w:val="24"/>
          <w:szCs w:val="24"/>
        </w:rPr>
      </w:pPr>
      <w:r>
        <w:rPr>
          <w:sz w:val="24"/>
          <w:szCs w:val="24"/>
        </w:rPr>
        <w:t>Name of Contact Person in the place of Work Experience: ………………………………………………………</w:t>
      </w:r>
    </w:p>
    <w:p w:rsidR="001E105D" w:rsidRDefault="001E105D" w:rsidP="002A4A1F">
      <w:pPr>
        <w:tabs>
          <w:tab w:val="left" w:pos="6379"/>
        </w:tabs>
        <w:rPr>
          <w:sz w:val="24"/>
          <w:szCs w:val="24"/>
        </w:rPr>
      </w:pPr>
      <w:r>
        <w:rPr>
          <w:sz w:val="24"/>
          <w:szCs w:val="24"/>
        </w:rPr>
        <w:t>Phone number of contact person: ………………………………   Mobile: ……………………………………………</w:t>
      </w:r>
    </w:p>
    <w:p w:rsidR="00220008" w:rsidRDefault="00220008" w:rsidP="002A4A1F">
      <w:pPr>
        <w:tabs>
          <w:tab w:val="left" w:pos="6379"/>
        </w:tabs>
        <w:rPr>
          <w:sz w:val="24"/>
          <w:szCs w:val="24"/>
        </w:rPr>
      </w:pPr>
    </w:p>
    <w:p w:rsidR="001E105D" w:rsidRDefault="001E105D" w:rsidP="002A4A1F">
      <w:pPr>
        <w:tabs>
          <w:tab w:val="left" w:pos="6379"/>
        </w:tabs>
        <w:rPr>
          <w:sz w:val="24"/>
          <w:szCs w:val="24"/>
        </w:rPr>
      </w:pPr>
      <w:r>
        <w:rPr>
          <w:sz w:val="24"/>
          <w:szCs w:val="24"/>
        </w:rPr>
        <w:t>Signed by parents or guardians</w:t>
      </w:r>
    </w:p>
    <w:p w:rsidR="001E105D" w:rsidRDefault="001E105D" w:rsidP="002A4A1F">
      <w:pPr>
        <w:tabs>
          <w:tab w:val="left" w:pos="6379"/>
        </w:tabs>
        <w:rPr>
          <w:sz w:val="24"/>
          <w:szCs w:val="24"/>
        </w:rPr>
      </w:pPr>
      <w:r>
        <w:rPr>
          <w:sz w:val="24"/>
          <w:szCs w:val="24"/>
        </w:rPr>
        <w:t>(a)  ………………………………………………..</w:t>
      </w:r>
    </w:p>
    <w:p w:rsidR="001E105D" w:rsidRDefault="001E105D" w:rsidP="002A4A1F">
      <w:pPr>
        <w:tabs>
          <w:tab w:val="left" w:pos="6379"/>
        </w:tabs>
        <w:rPr>
          <w:sz w:val="24"/>
          <w:szCs w:val="24"/>
        </w:rPr>
      </w:pPr>
      <w:r>
        <w:rPr>
          <w:sz w:val="24"/>
          <w:szCs w:val="24"/>
        </w:rPr>
        <w:t>(b)  …………………………………………………</w:t>
      </w:r>
      <w:r w:rsidR="00013A99">
        <w:rPr>
          <w:sz w:val="24"/>
          <w:szCs w:val="24"/>
        </w:rPr>
        <w:t xml:space="preserve">                 Date:  ...............................................</w:t>
      </w:r>
    </w:p>
    <w:p w:rsidR="00446765" w:rsidRDefault="00446765" w:rsidP="002A4A1F">
      <w:pPr>
        <w:tabs>
          <w:tab w:val="left" w:pos="6379"/>
        </w:tabs>
        <w:rPr>
          <w:sz w:val="24"/>
          <w:szCs w:val="24"/>
        </w:rPr>
      </w:pPr>
    </w:p>
    <w:p w:rsidR="002A4A1F" w:rsidRDefault="00220008" w:rsidP="002A4A1F">
      <w:pPr>
        <w:tabs>
          <w:tab w:val="left" w:pos="6379"/>
        </w:tabs>
        <w:rPr>
          <w:sz w:val="24"/>
          <w:szCs w:val="24"/>
        </w:rPr>
      </w:pPr>
      <w:r>
        <w:rPr>
          <w:sz w:val="24"/>
          <w:szCs w:val="24"/>
        </w:rPr>
        <w:t>Thanking You</w:t>
      </w:r>
    </w:p>
    <w:p w:rsidR="00220008" w:rsidRDefault="00220008" w:rsidP="002A4A1F">
      <w:pPr>
        <w:tabs>
          <w:tab w:val="left" w:pos="6379"/>
        </w:tabs>
        <w:rPr>
          <w:sz w:val="24"/>
          <w:szCs w:val="24"/>
        </w:rPr>
      </w:pPr>
      <w:r>
        <w:rPr>
          <w:sz w:val="24"/>
          <w:szCs w:val="24"/>
        </w:rPr>
        <w:t>……………………………………………</w:t>
      </w:r>
    </w:p>
    <w:p w:rsidR="002A4A1F" w:rsidRPr="002A4A1F" w:rsidRDefault="00220008" w:rsidP="00220008">
      <w:pPr>
        <w:tabs>
          <w:tab w:val="left" w:pos="6379"/>
        </w:tabs>
        <w:ind w:left="6480" w:hanging="6480"/>
        <w:rPr>
          <w:sz w:val="24"/>
          <w:szCs w:val="24"/>
        </w:rPr>
      </w:pPr>
      <w:r>
        <w:rPr>
          <w:sz w:val="24"/>
          <w:szCs w:val="24"/>
        </w:rPr>
        <w:t>Michael Timmons  TY Co-ordinator</w:t>
      </w:r>
    </w:p>
    <w:sectPr w:rsidR="002A4A1F" w:rsidRPr="002A4A1F" w:rsidSect="00BD3005">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2F8" w:rsidRDefault="00E102F8" w:rsidP="00E750A4">
      <w:pPr>
        <w:spacing w:after="0" w:line="240" w:lineRule="auto"/>
      </w:pPr>
      <w:r>
        <w:separator/>
      </w:r>
    </w:p>
  </w:endnote>
  <w:endnote w:type="continuationSeparator" w:id="0">
    <w:p w:rsidR="00E102F8" w:rsidRDefault="00E102F8" w:rsidP="00E7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4E" w:rsidRDefault="00617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349" w:rsidRPr="00DE7F29" w:rsidRDefault="00FA4349" w:rsidP="00FA4349">
    <w:pPr>
      <w:pStyle w:val="Footer"/>
      <w:jc w:val="center"/>
      <w:rPr>
        <w:rFonts w:cs="Aharoni"/>
        <w:b/>
      </w:rPr>
    </w:pPr>
    <w:r w:rsidRPr="00DE7F29">
      <w:rPr>
        <w:rFonts w:cs="Aharoni"/>
        <w:b/>
      </w:rPr>
      <w:t>Celebrating 125 Years</w:t>
    </w:r>
  </w:p>
  <w:p w:rsidR="00FA4349" w:rsidRPr="00DE7F29" w:rsidRDefault="00FA4349" w:rsidP="00FA4349">
    <w:pPr>
      <w:pStyle w:val="Footer"/>
      <w:jc w:val="center"/>
      <w:rPr>
        <w:rFonts w:cs="Aharoni"/>
        <w:b/>
      </w:rPr>
    </w:pPr>
    <w:r w:rsidRPr="00DE7F29">
      <w:rPr>
        <w:rFonts w:cs="Aharoni"/>
        <w:b/>
      </w:rPr>
      <w:t>1888 - 2013</w:t>
    </w:r>
  </w:p>
  <w:p w:rsidR="0061704E" w:rsidRDefault="006170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4E" w:rsidRDefault="00617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2F8" w:rsidRDefault="00E102F8" w:rsidP="00E750A4">
      <w:pPr>
        <w:spacing w:after="0" w:line="240" w:lineRule="auto"/>
      </w:pPr>
      <w:r>
        <w:separator/>
      </w:r>
    </w:p>
  </w:footnote>
  <w:footnote w:type="continuationSeparator" w:id="0">
    <w:p w:rsidR="00E102F8" w:rsidRDefault="00E102F8" w:rsidP="00E75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4E" w:rsidRDefault="00617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4E" w:rsidRPr="00DE7F29" w:rsidRDefault="0061704E" w:rsidP="00BD3005">
    <w:pPr>
      <w:pStyle w:val="Header"/>
      <w:tabs>
        <w:tab w:val="clear" w:pos="9026"/>
      </w:tabs>
      <w:ind w:left="-1134" w:right="-897"/>
      <w:rPr>
        <w:b/>
      </w:rPr>
    </w:pPr>
    <w:r w:rsidRPr="00DE7F29">
      <w:rPr>
        <w:b/>
        <w:noProof/>
        <w:lang w:eastAsia="en-IE"/>
      </w:rPr>
      <w:drawing>
        <wp:anchor distT="0" distB="0" distL="114300" distR="114300" simplePos="0" relativeHeight="251658240" behindDoc="1" locked="0" layoutInCell="1" allowOverlap="1" wp14:anchorId="66F40699" wp14:editId="3AADFABE">
          <wp:simplePos x="0" y="0"/>
          <wp:positionH relativeFrom="column">
            <wp:posOffset>2047875</wp:posOffset>
          </wp:positionH>
          <wp:positionV relativeFrom="paragraph">
            <wp:posOffset>-30480</wp:posOffset>
          </wp:positionV>
          <wp:extent cx="819150" cy="138414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13841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F29">
      <w:rPr>
        <w:b/>
      </w:rPr>
      <w:t xml:space="preserve">St. Joseph’s CBS                                                                                       </w:t>
    </w:r>
    <w:r w:rsidRPr="00DE7F29">
      <w:rPr>
        <w:b/>
      </w:rPr>
      <w:tab/>
      <w:t xml:space="preserve">                                                                Phone:  833 9779</w:t>
    </w:r>
  </w:p>
  <w:p w:rsidR="0061704E" w:rsidRPr="00DE7F29" w:rsidRDefault="0061704E" w:rsidP="00BD3005">
    <w:pPr>
      <w:pStyle w:val="Header"/>
      <w:tabs>
        <w:tab w:val="clear" w:pos="9026"/>
      </w:tabs>
      <w:ind w:left="-1134"/>
      <w:rPr>
        <w:b/>
      </w:rPr>
    </w:pPr>
    <w:r w:rsidRPr="00DE7F29">
      <w:rPr>
        <w:b/>
      </w:rPr>
      <w:t>Secondary School                                                                                                                                                             Fax:       853 1909</w:t>
    </w:r>
  </w:p>
  <w:p w:rsidR="00033D2C" w:rsidRPr="00DE7F29" w:rsidRDefault="0061704E" w:rsidP="00033D2C">
    <w:pPr>
      <w:pStyle w:val="Header"/>
      <w:tabs>
        <w:tab w:val="clear" w:pos="9026"/>
      </w:tabs>
      <w:ind w:left="-1134"/>
      <w:rPr>
        <w:b/>
      </w:rPr>
    </w:pPr>
    <w:r w:rsidRPr="00DE7F29">
      <w:rPr>
        <w:b/>
      </w:rPr>
      <w:t xml:space="preserve">Fairview       </w:t>
    </w:r>
    <w:r w:rsidR="00033D2C" w:rsidRPr="00DE7F29">
      <w:rPr>
        <w:b/>
      </w:rPr>
      <w:tab/>
      <w:t xml:space="preserve">                                                                                                          </w:t>
    </w:r>
    <w:r w:rsidR="00DE7F29">
      <w:rPr>
        <w:b/>
      </w:rPr>
      <w:t xml:space="preserve">                               </w:t>
    </w:r>
    <w:r w:rsidR="00033D2C" w:rsidRPr="00DE7F29">
      <w:rPr>
        <w:b/>
      </w:rPr>
      <w:t xml:space="preserve"> Email: </w:t>
    </w:r>
    <w:hyperlink r:id="rId2" w:history="1">
      <w:r w:rsidR="00033D2C" w:rsidRPr="00DE7F29">
        <w:rPr>
          <w:rStyle w:val="Hyperlink"/>
          <w:b/>
        </w:rPr>
        <w:t>info@stjosephsfairview.ie</w:t>
      </w:r>
    </w:hyperlink>
  </w:p>
  <w:p w:rsidR="00033D2C" w:rsidRPr="00DE7F29" w:rsidRDefault="00033D2C" w:rsidP="00033D2C">
    <w:pPr>
      <w:pStyle w:val="Header"/>
      <w:tabs>
        <w:tab w:val="clear" w:pos="9026"/>
      </w:tabs>
      <w:ind w:left="-1134"/>
      <w:rPr>
        <w:b/>
      </w:rPr>
    </w:pPr>
    <w:r w:rsidRPr="00DE7F29">
      <w:rPr>
        <w:b/>
      </w:rPr>
      <w:t>Dublin 3</w:t>
    </w:r>
    <w:r w:rsidRPr="00DE7F29">
      <w:rPr>
        <w:b/>
      </w:rPr>
      <w:tab/>
    </w:r>
    <w:r w:rsidRPr="00DE7F29">
      <w:rPr>
        <w:b/>
      </w:rPr>
      <w:tab/>
    </w:r>
    <w:r w:rsidRPr="00DE7F29">
      <w:rPr>
        <w:b/>
      </w:rPr>
      <w:tab/>
    </w:r>
    <w:r w:rsidRPr="00DE7F29">
      <w:rPr>
        <w:b/>
      </w:rPr>
      <w:tab/>
      <w:t xml:space="preserve">   Website: www.stjosephsfairview.ie</w:t>
    </w:r>
  </w:p>
  <w:p w:rsidR="0061704E" w:rsidRDefault="0061704E" w:rsidP="00033D2C">
    <w:pPr>
      <w:pStyle w:val="Header"/>
      <w:tabs>
        <w:tab w:val="clear" w:pos="9026"/>
      </w:tabs>
      <w:ind w:left="-1134"/>
    </w:pPr>
    <w:r w:rsidRPr="00880D3E">
      <w:tab/>
      <w:t xml:space="preserve">                                                                                                                                                                                                                                   </w:t>
    </w:r>
  </w:p>
  <w:p w:rsidR="0061704E" w:rsidRDefault="0061704E" w:rsidP="00BD3005">
    <w:pPr>
      <w:pStyle w:val="Header"/>
      <w:ind w:left="-1134"/>
    </w:pPr>
  </w:p>
  <w:p w:rsidR="0061704E" w:rsidRDefault="0061704E" w:rsidP="00BD3005">
    <w:pPr>
      <w:pStyle w:val="Header"/>
      <w:ind w:left="-1134"/>
    </w:pPr>
  </w:p>
  <w:p w:rsidR="0061704E" w:rsidRDefault="0061704E" w:rsidP="00BD3005">
    <w:pPr>
      <w:pStyle w:val="Header"/>
      <w:ind w:left="-1134"/>
    </w:pPr>
  </w:p>
  <w:p w:rsidR="0061704E" w:rsidRDefault="0061704E" w:rsidP="00BD3005">
    <w:pPr>
      <w:pStyle w:val="Header"/>
      <w:ind w:left="-1134"/>
    </w:pPr>
    <w:r>
      <w:tab/>
      <w:t xml:space="preserve">                                                            </w:t>
    </w:r>
  </w:p>
  <w:p w:rsidR="0061704E" w:rsidRDefault="00617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4E" w:rsidRDefault="00617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1F"/>
    <w:rsid w:val="00013A99"/>
    <w:rsid w:val="00033D2C"/>
    <w:rsid w:val="00047CB7"/>
    <w:rsid w:val="000A1E6B"/>
    <w:rsid w:val="001901C4"/>
    <w:rsid w:val="001E105D"/>
    <w:rsid w:val="00220008"/>
    <w:rsid w:val="00267D51"/>
    <w:rsid w:val="002A4A1F"/>
    <w:rsid w:val="00393980"/>
    <w:rsid w:val="00446765"/>
    <w:rsid w:val="004B7307"/>
    <w:rsid w:val="004B7CE1"/>
    <w:rsid w:val="005E7E6E"/>
    <w:rsid w:val="0061466C"/>
    <w:rsid w:val="0061704E"/>
    <w:rsid w:val="00633B7B"/>
    <w:rsid w:val="00637D92"/>
    <w:rsid w:val="00660771"/>
    <w:rsid w:val="00880D3E"/>
    <w:rsid w:val="009856FA"/>
    <w:rsid w:val="009B76C1"/>
    <w:rsid w:val="00A1672D"/>
    <w:rsid w:val="00A73D2D"/>
    <w:rsid w:val="00AF4293"/>
    <w:rsid w:val="00B741A8"/>
    <w:rsid w:val="00BD3005"/>
    <w:rsid w:val="00C5675F"/>
    <w:rsid w:val="00C85C7F"/>
    <w:rsid w:val="00CF7034"/>
    <w:rsid w:val="00DE7F29"/>
    <w:rsid w:val="00E102F8"/>
    <w:rsid w:val="00E750A4"/>
    <w:rsid w:val="00EC5DAC"/>
    <w:rsid w:val="00F308FA"/>
    <w:rsid w:val="00F86B7E"/>
    <w:rsid w:val="00FA4349"/>
    <w:rsid w:val="00FE27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2ADF3-2BEF-4ECD-880B-3F693473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0A4"/>
  </w:style>
  <w:style w:type="paragraph" w:styleId="Footer">
    <w:name w:val="footer"/>
    <w:basedOn w:val="Normal"/>
    <w:link w:val="FooterChar"/>
    <w:uiPriority w:val="99"/>
    <w:unhideWhenUsed/>
    <w:rsid w:val="00E75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0A4"/>
  </w:style>
  <w:style w:type="character" w:styleId="Hyperlink">
    <w:name w:val="Hyperlink"/>
    <w:basedOn w:val="DefaultParagraphFont"/>
    <w:uiPriority w:val="99"/>
    <w:unhideWhenUsed/>
    <w:rsid w:val="00AF4293"/>
    <w:rPr>
      <w:color w:val="0563C1" w:themeColor="hyperlink"/>
      <w:u w:val="single"/>
    </w:rPr>
  </w:style>
  <w:style w:type="paragraph" w:styleId="BalloonText">
    <w:name w:val="Balloon Text"/>
    <w:basedOn w:val="Normal"/>
    <w:link w:val="BalloonTextChar"/>
    <w:uiPriority w:val="99"/>
    <w:semiHidden/>
    <w:unhideWhenUsed/>
    <w:rsid w:val="00633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info@stjosephsfairview.i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J%20Timmons\AppData\Local\Microsoft\Windows\Temporary%20Internet%20Files\Content.Outlook\SOLN1HAM\Schoo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Template</Template>
  <TotalTime>59</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 Timmons</dc:creator>
  <cp:keywords/>
  <dc:description/>
  <cp:lastModifiedBy>Mike J Timmons</cp:lastModifiedBy>
  <cp:revision>11</cp:revision>
  <cp:lastPrinted>2014-08-26T22:00:00Z</cp:lastPrinted>
  <dcterms:created xsi:type="dcterms:W3CDTF">2014-08-26T18:57:00Z</dcterms:created>
  <dcterms:modified xsi:type="dcterms:W3CDTF">2014-08-27T06:28:00Z</dcterms:modified>
</cp:coreProperties>
</file>